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62" w:tblpY="1233"/>
        <w:tblOverlap w:val="never"/>
        <w:tblW w:w="83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1263"/>
        <w:gridCol w:w="615"/>
        <w:gridCol w:w="510"/>
        <w:gridCol w:w="987"/>
        <w:gridCol w:w="1763"/>
        <w:gridCol w:w="1815"/>
      </w:tblGrid>
      <w:tr w14:paraId="20BEA5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375" w:type="dxa"/>
            <w:gridSpan w:val="7"/>
            <w:noWrap w:val="0"/>
            <w:vAlign w:val="bottom"/>
          </w:tcPr>
          <w:p w14:paraId="0A86F6B7"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bidi="ar"/>
              </w:rPr>
              <w:t xml:space="preserve">    </w:t>
            </w:r>
          </w:p>
          <w:p w14:paraId="21BC22ED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专家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报名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表</w:t>
            </w:r>
          </w:p>
        </w:tc>
      </w:tr>
      <w:tr w14:paraId="5C6C0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75" w:type="dxa"/>
            <w:gridSpan w:val="7"/>
            <w:tcBorders>
              <w:bottom w:val="single" w:color="auto" w:sz="4" w:space="0"/>
            </w:tcBorders>
            <w:noWrap w:val="0"/>
            <w:vAlign w:val="bottom"/>
          </w:tcPr>
          <w:p w14:paraId="076FE9B0">
            <w:pPr>
              <w:jc w:val="righ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填表日期：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14:paraId="21694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33F9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C4E4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2941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bidi="ar"/>
              </w:rPr>
              <w:t>性 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E0B4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4F1D8E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工作地市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F32A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</w:p>
        </w:tc>
      </w:tr>
      <w:tr w14:paraId="7BA200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406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bidi="ar"/>
              </w:rPr>
              <w:t>工作年限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0D85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 xml:space="preserve">    年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5A3B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bidi="ar"/>
              </w:rPr>
              <w:t>民族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DB537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 xml:space="preserve">   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DAAD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身份证号码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946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</w:p>
        </w:tc>
      </w:tr>
      <w:tr w14:paraId="175FD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F15F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现工作单位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B3B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</w:p>
        </w:tc>
      </w:tr>
      <w:tr w14:paraId="179899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9E19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移动电话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9E6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</w:p>
        </w:tc>
      </w:tr>
      <w:tr w14:paraId="13492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7FB5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专家证书名称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48C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</w:pPr>
          </w:p>
        </w:tc>
      </w:tr>
      <w:tr w14:paraId="46D5F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5A2A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证书发证机关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B48A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</w:p>
        </w:tc>
      </w:tr>
      <w:tr w14:paraId="520DE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ED32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证书编号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6BA45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</w:p>
        </w:tc>
      </w:tr>
      <w:tr w14:paraId="7D3FB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781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技术职称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29D6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专业：</w:t>
            </w:r>
          </w:p>
        </w:tc>
      </w:tr>
      <w:tr w14:paraId="62A83D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5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bidi="ar"/>
              </w:rPr>
              <w:t>注册执业资格证书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6441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专业：</w:t>
            </w:r>
          </w:p>
        </w:tc>
      </w:tr>
      <w:tr w14:paraId="46EB01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5" w:hRule="atLeast"/>
        </w:trPr>
        <w:tc>
          <w:tcPr>
            <w:tcW w:w="8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EBB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特别说明：本人承诺以上填写信息真实无误，如有虚假、隐瞒，相关责任和法律后果由本人承担。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br w:type="textWrapping"/>
            </w:r>
            <w:r>
              <w:rPr>
                <w:rStyle w:val="12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专家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 w:bidi="ar"/>
              </w:rPr>
              <w:t>签字：</w:t>
            </w:r>
          </w:p>
          <w:p w14:paraId="279F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" w:leftChars="0" w:firstLine="0" w:firstLineChars="0"/>
              <w:jc w:val="right"/>
              <w:textAlignment w:val="auto"/>
              <w:rPr>
                <w:rStyle w:val="11"/>
                <w:rFonts w:hint="default" w:eastAsia="宋体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2025年 月 日</w:t>
            </w:r>
          </w:p>
        </w:tc>
      </w:tr>
      <w:tr w14:paraId="7C0FFC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8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1B67CA">
            <w:pPr>
              <w:numPr>
                <w:ilvl w:val="0"/>
                <w:numId w:val="0"/>
              </w:numPr>
              <w:rPr>
                <w:rFonts w:hint="eastAsia"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注</w:t>
            </w:r>
            <w:r>
              <w:rPr>
                <w:rFonts w:hint="eastAsia" w:cs="Times New Roman"/>
                <w:lang w:val="en-US" w:eastAsia="zh-CN"/>
              </w:rPr>
              <w:t>：</w:t>
            </w:r>
          </w:p>
          <w:p w14:paraId="4A76F7E2">
            <w:pPr>
              <w:numPr>
                <w:ilvl w:val="0"/>
                <w:numId w:val="1"/>
              </w:numPr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报名时间：</w:t>
            </w:r>
            <w:r>
              <w:rPr>
                <w:rFonts w:hint="default" w:cs="Times New Roman"/>
                <w:lang w:val="en-US" w:eastAsia="zh-CN"/>
              </w:rPr>
              <w:t>202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default" w:cs="Times New Roman"/>
                <w:lang w:val="en-US" w:eastAsia="zh-C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10</w:t>
            </w:r>
            <w:r>
              <w:rPr>
                <w:rFonts w:hint="default" w:cs="Times New Roman"/>
                <w:lang w:val="en-US" w:eastAsia="zh-C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11</w:t>
            </w:r>
            <w:r>
              <w:rPr>
                <w:rFonts w:hint="default" w:cs="Times New Roman"/>
                <w:lang w:val="en-US" w:eastAsia="zh-CN"/>
              </w:rPr>
              <w:t>日至202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default" w:cs="Times New Roman"/>
                <w:lang w:val="en-US" w:eastAsia="zh-CN"/>
              </w:rPr>
              <w:t>年</w:t>
            </w:r>
            <w:r>
              <w:rPr>
                <w:rFonts w:hint="eastAsia" w:cs="Times New Roman"/>
                <w:lang w:val="en-US" w:eastAsia="zh-CN"/>
              </w:rPr>
              <w:t>10</w:t>
            </w:r>
            <w:r>
              <w:rPr>
                <w:rFonts w:hint="default" w:cs="Times New Roman"/>
                <w:lang w:val="en-US" w:eastAsia="zh-CN"/>
              </w:rPr>
              <w:t>月</w:t>
            </w:r>
            <w:r>
              <w:rPr>
                <w:rFonts w:hint="eastAsia" w:cs="Times New Roman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default" w:cs="Times New Roman"/>
                <w:lang w:val="en-US" w:eastAsia="zh-CN"/>
              </w:rPr>
              <w:t>日</w:t>
            </w:r>
            <w:r>
              <w:rPr>
                <w:rFonts w:hint="eastAsia" w:cs="Times New Roman"/>
                <w:lang w:val="en-US" w:eastAsia="zh-CN"/>
              </w:rPr>
              <w:t>；</w:t>
            </w:r>
          </w:p>
          <w:p w14:paraId="2FAC4E0C">
            <w:pPr>
              <w:numPr>
                <w:ilvl w:val="0"/>
                <w:numId w:val="1"/>
              </w:numPr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发送至邮箱：</w:t>
            </w:r>
            <w:r>
              <w:rPr>
                <w:rFonts w:hint="eastAsia" w:cs="Times New Roman"/>
                <w:lang w:val="en-US" w:eastAsia="zh-CN"/>
              </w:rPr>
              <w:t>450632596@qq</w:t>
            </w:r>
            <w:r>
              <w:rPr>
                <w:rFonts w:hint="default" w:cs="Times New Roman"/>
                <w:lang w:val="en-US" w:eastAsia="zh-CN"/>
              </w:rPr>
              <w:t>.com。</w:t>
            </w:r>
          </w:p>
          <w:p w14:paraId="53CC5A55">
            <w:pPr>
              <w:numPr>
                <w:ilvl w:val="0"/>
                <w:numId w:val="1"/>
              </w:numPr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此表应为签字版扫描上传。</w:t>
            </w:r>
          </w:p>
          <w:p w14:paraId="35C7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" w:leftChars="0" w:firstLine="0" w:firstLineChars="0"/>
              <w:jc w:val="right"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</w:pPr>
          </w:p>
        </w:tc>
      </w:tr>
    </w:tbl>
    <w:tbl>
      <w:tblPr>
        <w:tblStyle w:val="6"/>
        <w:tblpPr w:leftFromText="180" w:rightFromText="180" w:vertAnchor="text" w:tblpX="11447" w:tblpY="31834"/>
        <w:tblOverlap w:val="never"/>
        <w:tblW w:w="2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45"/>
      </w:tblGrid>
      <w:tr w14:paraId="628C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63" w:type="dxa"/>
            <w:gridSpan w:val="2"/>
            <w:noWrap w:val="0"/>
            <w:vAlign w:val="top"/>
          </w:tcPr>
          <w:p w14:paraId="17F256A9">
            <w:pPr>
              <w:rPr>
                <w:vertAlign w:val="baseline"/>
              </w:rPr>
            </w:pPr>
          </w:p>
        </w:tc>
      </w:tr>
      <w:tr w14:paraId="7B69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0" w:hRule="atLeast"/>
        </w:trPr>
        <w:tc>
          <w:tcPr>
            <w:tcW w:w="2418" w:type="dxa"/>
            <w:noWrap w:val="0"/>
            <w:vAlign w:val="top"/>
          </w:tcPr>
          <w:p w14:paraId="64152616">
            <w:pPr>
              <w:rPr>
                <w:vertAlign w:val="baseline"/>
              </w:rPr>
            </w:pPr>
          </w:p>
        </w:tc>
      </w:tr>
    </w:tbl>
    <w:p w14:paraId="3BAC3748">
      <w:pPr>
        <w:numPr>
          <w:ilvl w:val="0"/>
          <w:numId w:val="0"/>
        </w:numPr>
        <w:rPr>
          <w:rFonts w:hint="eastAsia" w:cs="Times New Roman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FD800"/>
    <w:multiLevelType w:val="singleLevel"/>
    <w:tmpl w:val="0C2FD8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ZjRmNGQ0ZTA5MGFkOWZmNzEwOGQ3MmFmYjdiMzEifQ=="/>
  </w:docVars>
  <w:rsids>
    <w:rsidRoot w:val="692326A0"/>
    <w:rsid w:val="000166B8"/>
    <w:rsid w:val="00377923"/>
    <w:rsid w:val="003F537E"/>
    <w:rsid w:val="00691CED"/>
    <w:rsid w:val="006B7E55"/>
    <w:rsid w:val="00766644"/>
    <w:rsid w:val="008E6695"/>
    <w:rsid w:val="00EE4E37"/>
    <w:rsid w:val="00F61340"/>
    <w:rsid w:val="12B13890"/>
    <w:rsid w:val="15531BA8"/>
    <w:rsid w:val="199F1455"/>
    <w:rsid w:val="1A346C00"/>
    <w:rsid w:val="24815B4F"/>
    <w:rsid w:val="25EC67AC"/>
    <w:rsid w:val="2E893000"/>
    <w:rsid w:val="33ED061B"/>
    <w:rsid w:val="380205D1"/>
    <w:rsid w:val="38455C2F"/>
    <w:rsid w:val="4404160B"/>
    <w:rsid w:val="46DE6661"/>
    <w:rsid w:val="47F63564"/>
    <w:rsid w:val="504812C4"/>
    <w:rsid w:val="57657C8C"/>
    <w:rsid w:val="58E2659B"/>
    <w:rsid w:val="5AC35655"/>
    <w:rsid w:val="60E52B12"/>
    <w:rsid w:val="61C77685"/>
    <w:rsid w:val="64B81251"/>
    <w:rsid w:val="692326A0"/>
    <w:rsid w:val="6D535020"/>
    <w:rsid w:val="70F65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169</Words>
  <Characters>194</Characters>
  <Lines>10</Lines>
  <Paragraphs>3</Paragraphs>
  <TotalTime>3</TotalTime>
  <ScaleCrop>false</ScaleCrop>
  <LinksUpToDate>false</LinksUpToDate>
  <CharactersWithSpaces>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2018-06-13T12:51:00Z</dcterms:created>
  <dc:creator>刘飞</dc:creator>
  <cp:lastModifiedBy>WPS_349121090</cp:lastModifiedBy>
  <cp:lastPrinted>2023-02-27T02:57:00Z</cp:lastPrinted>
  <dcterms:modified xsi:type="dcterms:W3CDTF">2025-10-10T08:30:44Z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5C1A483CCEF24B6B96D92BCB3518A22C_13</vt:lpwstr>
  </property>
  <property fmtid="{D5CDD505-2E9C-101B-9397-08002B2CF9AE}" pid="4" name="KSOTemplateDocerSaveRecord">
    <vt:lpwstr>eyJoZGlkIjoiNGFkZjRmNGQ0ZTA5MGFkOWZmNzEwOGQ3MmFmYjdiMzEiLCJ1c2VySWQiOiIzNDkxMjEwOTAifQ==</vt:lpwstr>
  </property>
</Properties>
</file>